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2011年云南省公务员考试面试真题（7月31日）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1、 你的座右铭是什么?为什么?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2 、现在很多媒体报道各地桥梁垮塌事件，你怎么看?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3 、单位领导派你和一位老同事去别的单位协调工作，老同事言语不慎，造成对方单位人员生气，不配合工作你怎么办?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4 、材料： 包容性增长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(1) 复述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(2)包容性增长在材料中的的含义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(3)谈谈你对包容性增长的看法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5、 给开头讲故事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单位派一名新公务员小李到乡镇锻炼一年，在一个夏日炎炎的中午，在单位领导的带领下，小李来到了该乡镇……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2011年云南文山州公务员无领导面试真题（7月29日）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材料：建设社会主义新农村，在实施村村通公路的工程中，有的地方脱离当地经济能力，村村通，修成了村村坑。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一、请分析原因，提出解决问题的对策。考生个人发言。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二、自由讨论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推荐或自荐，总结陈述讨论情况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2011年云南省德宏公务员面试真题（8月6日上午）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</w:rPr>
      </w:pP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1、你为什么报考这个岗位，结合你的特长、能力、优缺点谈谈。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2、评比活动组织，是履职的评比，比工作能力、遵守纪律、敬业精神等等。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3、你负责组织一个晚会，乐队已经到了，但是乐器由于航空公司的原因还没到，你怎么处理?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4、你的同事是具有开拓精神的人，但工作比较专断偏执，你怎么和他相处?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5、清华大学百年校庆，弄一些封面人物，但大多数选的是政治要员，其他知名人士的封面人物很少，你怎么看这个现象?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</w:rPr>
      </w:pP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2011年云南省德宏公务员面试真题（8月6日下午）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1、组织管理，盈江抗震救灾工作。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2、近年来，国际品牌频频出现质量问题，但是消费者还是非常青睐国际品牌，你对此有什么看法?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3、单位派你送一份紧急文件给领导，在途中发生车祸，你怎么处理?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4、你进入单位领导和老同志都很赞扬你，但是不给你做实际工作，有些同事也说你工作能力不强，你怎么处理?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5、请就你自己</w:t>
      </w:r>
      <w:r>
        <w:rPr>
          <w:rFonts w:hint="eastAsia"/>
          <w:b w:val="0"/>
          <w:bCs w:val="0"/>
          <w:sz w:val="24"/>
          <w:szCs w:val="24"/>
          <w:lang w:eastAsia="zh-CN"/>
        </w:rPr>
        <w:t>做</w:t>
      </w:r>
      <w:r>
        <w:rPr>
          <w:rFonts w:hint="eastAsia"/>
          <w:b w:val="0"/>
          <w:bCs w:val="0"/>
          <w:sz w:val="24"/>
          <w:szCs w:val="24"/>
        </w:rPr>
        <w:t>一个简单的自我介绍。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</w:rPr>
      </w:pP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2011年云南保山公务员面试真题（8月5日上午）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</w:rPr>
      </w:pP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1、谈谈你报考岗位的优势和缺点，并说说你在今后5年的职业规划。</w:t>
      </w: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2、领导有急事要用车，很早就让你通知驾驶员安排好车辆，但是当领导要用车的时候，却发现驾驶员和车都不在，对此，领导批评了你，你怎么办?</w:t>
      </w: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3、我单位要参加省职工运动会，领导让你组织给单位人员定做一批运动服，并要求在衣服上印上一个标语(口号)，你怎么组织?</w:t>
      </w: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4、请谈一谈，在你的经历中，你遇到过的最不成功的一次人际交往，并说一说给你的启示是什么?</w:t>
      </w: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</w:p>
    <w:p>
      <w:pPr>
        <w:numPr>
          <w:ilvl w:val="0"/>
          <w:numId w:val="2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食品安全问题一直影响着人们的生活，虽然政府已经采取过一定的措施，但屡禁不止，请谈一谈你的看法?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</w:p>
    <w:p>
      <w:pPr>
        <w:numPr>
          <w:numId w:val="0"/>
        </w:num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2011年云南大理公务员面试真题（8月6日）</w:t>
      </w:r>
    </w:p>
    <w:p>
      <w:pPr>
        <w:numPr>
          <w:numId w:val="0"/>
        </w:num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1、现在大学生拥有很多知识，也知道得很多，但他们缺乏理想，缺乏责任感，请结合你所报考的岗位谈谈认识?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2、在的听证会往往成了涨价会，你怎么看待这件事?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3、让你对单位职工的个人信息进行统计，你如何保证信息的准确性?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4、请将下面五个词汇“奉献、廉明、公正、为民、忠诚”按照重要程度进行排序，并说说理由。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5、在工作和生活中，有人对你有恩，有人对你有怨，你怎么对待这两种人?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</w:p>
    <w:p>
      <w:pPr>
        <w:numPr>
          <w:numId w:val="0"/>
        </w:num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2011年云南省楚雄公务员面试真题（8月10日）</w:t>
      </w:r>
    </w:p>
    <w:p>
      <w:pPr>
        <w:numPr>
          <w:numId w:val="0"/>
        </w:num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1、你的人生观是什么?结合报考岗位谈谈怎样实现你的人生观。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2、有人说：“人越交往越陌生”，还有人说：“人越交往越熟悉”，谈你的观点，怎样开展人际交往。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3、你是工会成员，要组织一次特别的春节活动，怎么组织?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4、谈“食品安全”与“社会诚信”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5、用下列词语组成一段话。词语可颠倒顺序：公务员　政府　民生　民意　惠民　爱民　公仆　贪污　渎职　惩处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6、领导安排你和平时关系不好的同事完成工作，同事不配合，工作没做好，同事跟领导说都是你的原因造成的。领导严厉批评你，你怎么办?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</w:p>
    <w:p>
      <w:pPr>
        <w:numPr>
          <w:numId w:val="0"/>
        </w:num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2011年云南省西双版纳面试真题（8月10日上午）</w:t>
      </w:r>
    </w:p>
    <w:p>
      <w:pPr>
        <w:numPr>
          <w:numId w:val="0"/>
        </w:num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1、请谈谈你对公务员的认识?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2、你是乡镇工作人员，现在要组织对致富先进进行学习宣传会，你会如何组织?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3、你所在的区域发生了狂犬病疫情，政府下令捕杀所有家犬，但有些群众不配合，你该如何开展工作?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4、你的局长要陪同检查组到下属单位进行检查工作，有你负责通知，但是局长和检查组工作人员到达相关单位后，负责人却不在，局长非常生气，狠狠批评了你，你会怎么做?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5、见义勇为基金，你如何看待?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</w:p>
    <w:p>
      <w:pPr>
        <w:numPr>
          <w:numId w:val="0"/>
        </w:num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2011年云南省西双版纳面试真题（8月10日下午）</w:t>
      </w:r>
    </w:p>
    <w:p>
      <w:pPr>
        <w:numPr>
          <w:numId w:val="0"/>
        </w:num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1、你报考公务员，请谈谈你为报考公务员做了哪些准备?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2、单位要组织人员到新农村学习先进经验，由你来组织，你会怎么做?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3、突发泥石流，路面阻断，只能步行，你和领导一起组成调查队前往，但是队员突发疾病，你如何处理?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eastAsia="zh-CN"/>
        </w:rPr>
        <w:t>4、领导派你到对口单位学习，你发现财务制度有问题，向该单位人员提出意见，但单位人员闲你多管闲事，你如何对待?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21BF13"/>
    <w:multiLevelType w:val="singleLevel"/>
    <w:tmpl w:val="B821BF13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4449A1F6"/>
    <w:multiLevelType w:val="singleLevel"/>
    <w:tmpl w:val="4449A1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60F8A"/>
    <w:rsid w:val="57160F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2018-05-27T07:06:00Z</dcterms:created>
  <dc:creator>◕ ̯͡◕</dc:creator>
  <cp:lastModifiedBy>◕ ̯͡◕</cp:lastModifiedBy>
  <dcterms:modified xsi:type="dcterms:W3CDTF">2018-05-27T07:19:03Z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